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7C381" w14:textId="5908580C" w:rsidR="00EC4EF9" w:rsidRDefault="00F74D71" w:rsidP="00A274F7">
      <w:pPr>
        <w:jc w:val="center"/>
        <w:rPr>
          <w:b/>
          <w:sz w:val="32"/>
          <w:szCs w:val="32"/>
        </w:rPr>
      </w:pPr>
      <w:r w:rsidRPr="00F74D71">
        <w:rPr>
          <w:b/>
          <w:sz w:val="32"/>
          <w:szCs w:val="32"/>
        </w:rPr>
        <w:t>Nucor Box 27 Notes</w:t>
      </w:r>
    </w:p>
    <w:p w14:paraId="3026A325" w14:textId="4E83DC8E" w:rsidR="00A274F7" w:rsidRDefault="00A274F7" w:rsidP="00A274F7">
      <w:pPr>
        <w:rPr>
          <w:sz w:val="24"/>
          <w:szCs w:val="24"/>
        </w:rPr>
      </w:pPr>
      <w:r>
        <w:rPr>
          <w:sz w:val="24"/>
          <w:szCs w:val="24"/>
        </w:rPr>
        <w:t>(Use these when Processing an order, or defining on a Scope</w:t>
      </w:r>
      <w:r w:rsidR="006065A9">
        <w:rPr>
          <w:sz w:val="24"/>
          <w:szCs w:val="24"/>
        </w:rPr>
        <w:t xml:space="preserve"> Sheet, for Pricing and Production)</w:t>
      </w:r>
    </w:p>
    <w:p w14:paraId="33B1082E" w14:textId="36377B4A" w:rsidR="006065A9" w:rsidRDefault="00174132" w:rsidP="006065A9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Provide J-Trim (HTD-___) instead of Nucor Standard window sill trims, on</w:t>
      </w:r>
      <w:r w:rsidR="00127771">
        <w:rPr>
          <w:sz w:val="24"/>
          <w:szCs w:val="24"/>
        </w:rPr>
        <w:t xml:space="preserve"> windows that are furnished with nailing flanges.</w:t>
      </w:r>
    </w:p>
    <w:p w14:paraId="1F48645C" w14:textId="7D24B0E0" w:rsidR="00174132" w:rsidRDefault="00177EB4" w:rsidP="006065A9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 xml:space="preserve">Nucor to provide foam closures </w:t>
      </w:r>
      <w:r w:rsidR="0037134D">
        <w:rPr>
          <w:sz w:val="24"/>
          <w:szCs w:val="24"/>
        </w:rPr>
        <w:t xml:space="preserve">at base conditions, </w:t>
      </w:r>
      <w:r w:rsidR="006E7C17">
        <w:rPr>
          <w:sz w:val="24"/>
          <w:szCs w:val="24"/>
        </w:rPr>
        <w:t xml:space="preserve">framed opening </w:t>
      </w:r>
      <w:r w:rsidR="0045581B">
        <w:rPr>
          <w:sz w:val="24"/>
          <w:szCs w:val="24"/>
        </w:rPr>
        <w:t>headers and sills</w:t>
      </w:r>
      <w:r w:rsidR="00336C1D">
        <w:rPr>
          <w:sz w:val="24"/>
          <w:szCs w:val="24"/>
        </w:rPr>
        <w:t>, eave conditions and panel splice locations at wainscoting.</w:t>
      </w:r>
    </w:p>
    <w:p w14:paraId="03A280AF" w14:textId="39301059" w:rsidR="00C70622" w:rsidRDefault="009D66A2" w:rsidP="006065A9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 xml:space="preserve">Provide </w:t>
      </w:r>
      <w:r w:rsidR="00A33781">
        <w:rPr>
          <w:sz w:val="24"/>
          <w:szCs w:val="24"/>
        </w:rPr>
        <w:t xml:space="preserve">a galvanized angle at the roof to sidewall and roof to </w:t>
      </w:r>
      <w:proofErr w:type="spellStart"/>
      <w:r w:rsidR="00A33781">
        <w:rPr>
          <w:sz w:val="24"/>
          <w:szCs w:val="24"/>
        </w:rPr>
        <w:t>endwall</w:t>
      </w:r>
      <w:proofErr w:type="spellEnd"/>
      <w:r w:rsidR="00A33781">
        <w:rPr>
          <w:sz w:val="24"/>
          <w:szCs w:val="24"/>
        </w:rPr>
        <w:t xml:space="preserve"> </w:t>
      </w:r>
      <w:r w:rsidR="009C6D43">
        <w:rPr>
          <w:sz w:val="24"/>
          <w:szCs w:val="24"/>
        </w:rPr>
        <w:t xml:space="preserve">intersections on the interior girt faces, for simple saver </w:t>
      </w:r>
      <w:r w:rsidR="00FC6C8C">
        <w:rPr>
          <w:sz w:val="24"/>
          <w:szCs w:val="24"/>
        </w:rPr>
        <w:t xml:space="preserve">insulation vapor barrier </w:t>
      </w:r>
      <w:r w:rsidR="009C6D43">
        <w:rPr>
          <w:sz w:val="24"/>
          <w:szCs w:val="24"/>
        </w:rPr>
        <w:t xml:space="preserve">fabric attachment. </w:t>
      </w:r>
      <w:r w:rsidR="00E5174B">
        <w:rPr>
          <w:sz w:val="24"/>
          <w:szCs w:val="24"/>
        </w:rPr>
        <w:t>(priced at $1.00/</w:t>
      </w:r>
      <w:proofErr w:type="spellStart"/>
      <w:r w:rsidR="00E5174B">
        <w:rPr>
          <w:sz w:val="24"/>
          <w:szCs w:val="24"/>
        </w:rPr>
        <w:t>lf</w:t>
      </w:r>
      <w:proofErr w:type="spellEnd"/>
      <w:r w:rsidR="00D30F75">
        <w:rPr>
          <w:sz w:val="24"/>
          <w:szCs w:val="24"/>
        </w:rPr>
        <w:t xml:space="preserve">, added to program </w:t>
      </w:r>
      <w:proofErr w:type="gramStart"/>
      <w:r w:rsidR="00D30F75">
        <w:rPr>
          <w:sz w:val="24"/>
          <w:szCs w:val="24"/>
        </w:rPr>
        <w:t>pricing)</w:t>
      </w:r>
      <w:r w:rsidR="00DD4017">
        <w:rPr>
          <w:sz w:val="24"/>
          <w:szCs w:val="24"/>
        </w:rPr>
        <w:t>(</w:t>
      </w:r>
      <w:proofErr w:type="gramEnd"/>
      <w:r w:rsidR="00DD4017">
        <w:rPr>
          <w:sz w:val="24"/>
          <w:szCs w:val="24"/>
        </w:rPr>
        <w:t>Refer to Nucor detail</w:t>
      </w:r>
      <w:r w:rsidR="009B0EF0">
        <w:rPr>
          <w:sz w:val="24"/>
          <w:szCs w:val="24"/>
        </w:rPr>
        <w:t>, “</w:t>
      </w:r>
      <w:r w:rsidR="00006155">
        <w:rPr>
          <w:sz w:val="24"/>
          <w:szCs w:val="24"/>
        </w:rPr>
        <w:t>Section 10”, Liner Panel, Partition Wall and Draft Curtain Details</w:t>
      </w:r>
      <w:r w:rsidR="004169D2">
        <w:rPr>
          <w:sz w:val="24"/>
          <w:szCs w:val="24"/>
        </w:rPr>
        <w:t xml:space="preserve"> I</w:t>
      </w:r>
      <w:r w:rsidR="00C34AA0">
        <w:rPr>
          <w:sz w:val="24"/>
          <w:szCs w:val="24"/>
        </w:rPr>
        <w:t>00010.DWG</w:t>
      </w:r>
      <w:r w:rsidR="00006155">
        <w:rPr>
          <w:sz w:val="24"/>
          <w:szCs w:val="24"/>
        </w:rPr>
        <w:t>)</w:t>
      </w:r>
      <w:r w:rsidR="00DD4017">
        <w:rPr>
          <w:sz w:val="24"/>
          <w:szCs w:val="24"/>
        </w:rPr>
        <w:t>)</w:t>
      </w:r>
    </w:p>
    <w:p w14:paraId="6245363B" w14:textId="77777777" w:rsidR="00336C1D" w:rsidRPr="005635FC" w:rsidRDefault="00336C1D" w:rsidP="005635FC">
      <w:pPr>
        <w:ind w:left="360"/>
        <w:rPr>
          <w:sz w:val="24"/>
          <w:szCs w:val="24"/>
        </w:rPr>
      </w:pPr>
    </w:p>
    <w:p w14:paraId="21E55449" w14:textId="6FBA4C27" w:rsidR="00F74D71" w:rsidRPr="00F74D71" w:rsidRDefault="00F74D71" w:rsidP="00F74D71">
      <w:pPr>
        <w:rPr>
          <w:sz w:val="24"/>
          <w:szCs w:val="24"/>
        </w:rPr>
      </w:pPr>
    </w:p>
    <w:sectPr w:rsidR="00F74D71" w:rsidRPr="00F74D71" w:rsidSect="00855982"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1CEC0" w14:textId="77777777" w:rsidR="00993AAD" w:rsidRDefault="00993AAD" w:rsidP="00855982">
      <w:pPr>
        <w:spacing w:after="0" w:line="240" w:lineRule="auto"/>
      </w:pPr>
      <w:r>
        <w:separator/>
      </w:r>
    </w:p>
  </w:endnote>
  <w:endnote w:type="continuationSeparator" w:id="0">
    <w:p w14:paraId="417B231F" w14:textId="77777777" w:rsidR="00993AAD" w:rsidRDefault="00993AAD" w:rsidP="0085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759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11B94C" w14:textId="77777777" w:rsidR="00855982" w:rsidRDefault="0085598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43EFF8" w14:textId="77777777" w:rsidR="00993AAD" w:rsidRDefault="00993AAD" w:rsidP="00855982">
      <w:pPr>
        <w:spacing w:after="0" w:line="240" w:lineRule="auto"/>
      </w:pPr>
      <w:r>
        <w:separator/>
      </w:r>
    </w:p>
  </w:footnote>
  <w:footnote w:type="continuationSeparator" w:id="0">
    <w:p w14:paraId="3049EF80" w14:textId="77777777" w:rsidR="00993AAD" w:rsidRDefault="00993AAD" w:rsidP="00855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4986F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763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D2C1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F4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A68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80A6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FE45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2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624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C2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708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A42467A"/>
    <w:multiLevelType w:val="multilevel"/>
    <w:tmpl w:val="32C64BC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B086CC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DBE68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5727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F9A3F7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0FC4E17"/>
    <w:multiLevelType w:val="hybridMultilevel"/>
    <w:tmpl w:val="DFC88FFA"/>
    <w:lvl w:ilvl="0" w:tplc="2828CB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652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0"/>
  </w:num>
  <w:num w:numId="14">
    <w:abstractNumId w:val="18"/>
  </w:num>
  <w:num w:numId="15">
    <w:abstractNumId w:val="11"/>
  </w:num>
  <w:num w:numId="16">
    <w:abstractNumId w:val="1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3"/>
  </w:num>
  <w:num w:numId="28">
    <w:abstractNumId w:val="15"/>
  </w:num>
  <w:num w:numId="29">
    <w:abstractNumId w:val="16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5A"/>
    <w:rsid w:val="00006155"/>
    <w:rsid w:val="001147BE"/>
    <w:rsid w:val="00127771"/>
    <w:rsid w:val="00134DD6"/>
    <w:rsid w:val="00174132"/>
    <w:rsid w:val="00177EB4"/>
    <w:rsid w:val="00181467"/>
    <w:rsid w:val="0018527D"/>
    <w:rsid w:val="001D4362"/>
    <w:rsid w:val="001E3FB7"/>
    <w:rsid w:val="002A14FF"/>
    <w:rsid w:val="002B0127"/>
    <w:rsid w:val="002C619E"/>
    <w:rsid w:val="002F4BDA"/>
    <w:rsid w:val="00312175"/>
    <w:rsid w:val="003329CE"/>
    <w:rsid w:val="00336C1D"/>
    <w:rsid w:val="0037134D"/>
    <w:rsid w:val="0038199A"/>
    <w:rsid w:val="003C7121"/>
    <w:rsid w:val="004169D2"/>
    <w:rsid w:val="00424D08"/>
    <w:rsid w:val="0045581B"/>
    <w:rsid w:val="004D7F32"/>
    <w:rsid w:val="0053289A"/>
    <w:rsid w:val="0054549A"/>
    <w:rsid w:val="005635FC"/>
    <w:rsid w:val="005A3D08"/>
    <w:rsid w:val="00602B7F"/>
    <w:rsid w:val="006065A9"/>
    <w:rsid w:val="0068604C"/>
    <w:rsid w:val="006E7C17"/>
    <w:rsid w:val="007145A9"/>
    <w:rsid w:val="007833A7"/>
    <w:rsid w:val="007E09EB"/>
    <w:rsid w:val="00811A76"/>
    <w:rsid w:val="00855982"/>
    <w:rsid w:val="00856C30"/>
    <w:rsid w:val="008B2781"/>
    <w:rsid w:val="00950642"/>
    <w:rsid w:val="00993AAD"/>
    <w:rsid w:val="009B0EF0"/>
    <w:rsid w:val="009C61F8"/>
    <w:rsid w:val="009C6D43"/>
    <w:rsid w:val="009D66A2"/>
    <w:rsid w:val="00A0206A"/>
    <w:rsid w:val="00A07167"/>
    <w:rsid w:val="00A10484"/>
    <w:rsid w:val="00A274F7"/>
    <w:rsid w:val="00A33781"/>
    <w:rsid w:val="00AE4DAF"/>
    <w:rsid w:val="00B00D66"/>
    <w:rsid w:val="00B64670"/>
    <w:rsid w:val="00BB10FF"/>
    <w:rsid w:val="00BB76DD"/>
    <w:rsid w:val="00BE23F5"/>
    <w:rsid w:val="00C019A0"/>
    <w:rsid w:val="00C34AA0"/>
    <w:rsid w:val="00C70622"/>
    <w:rsid w:val="00C95280"/>
    <w:rsid w:val="00CB59E9"/>
    <w:rsid w:val="00D000E0"/>
    <w:rsid w:val="00D30F75"/>
    <w:rsid w:val="00DC645A"/>
    <w:rsid w:val="00DD4017"/>
    <w:rsid w:val="00E1315A"/>
    <w:rsid w:val="00E5174B"/>
    <w:rsid w:val="00EC4EF9"/>
    <w:rsid w:val="00F51B1A"/>
    <w:rsid w:val="00F74D71"/>
    <w:rsid w:val="00FC6C8C"/>
    <w:rsid w:val="00FD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C9FEF"/>
  <w15:chartTrackingRefBased/>
  <w15:docId w15:val="{819E6F8C-1585-41B9-A25D-7921CF2A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62C"/>
  </w:style>
  <w:style w:type="paragraph" w:styleId="Heading1">
    <w:name w:val="heading 1"/>
    <w:basedOn w:val="Normal"/>
    <w:next w:val="Normal"/>
    <w:link w:val="Heading1Char"/>
    <w:uiPriority w:val="9"/>
    <w:qFormat/>
    <w:rsid w:val="00FD262C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62C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6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6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6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FD262C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D262C"/>
    <w:rPr>
      <w:rFonts w:asciiTheme="majorHAnsi" w:eastAsiaTheme="majorEastAsia" w:hAnsiTheme="majorHAnsi" w:cstheme="majorBidi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5598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982"/>
  </w:style>
  <w:style w:type="character" w:customStyle="1" w:styleId="Heading1Char">
    <w:name w:val="Heading 1 Char"/>
    <w:basedOn w:val="DefaultParagraphFont"/>
    <w:link w:val="Heading1"/>
    <w:uiPriority w:val="9"/>
    <w:rsid w:val="00FD262C"/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62C"/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62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6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62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6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362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362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Footer">
    <w:name w:val="footer"/>
    <w:basedOn w:val="Normal"/>
    <w:link w:val="FooterChar"/>
    <w:uiPriority w:val="99"/>
    <w:unhideWhenUsed/>
    <w:rsid w:val="0085598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982"/>
  </w:style>
  <w:style w:type="paragraph" w:styleId="Caption">
    <w:name w:val="caption"/>
    <w:basedOn w:val="Normal"/>
    <w:next w:val="Normal"/>
    <w:uiPriority w:val="35"/>
    <w:semiHidden/>
    <w:unhideWhenUsed/>
    <w:qFormat/>
    <w:rsid w:val="001D4362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362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436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436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D436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36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36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436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436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6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436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436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4362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FD262C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833A7"/>
    <w:rPr>
      <w:color w:val="783F04" w:themeColor="accent1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7833A7"/>
    <w:rPr>
      <w:color w:val="3A6331" w:themeColor="accent4" w:themeShade="BF"/>
      <w:u w:val="single"/>
    </w:rPr>
  </w:style>
  <w:style w:type="character" w:styleId="PlaceholderText">
    <w:name w:val="Placeholder Text"/>
    <w:basedOn w:val="DefaultParagraphFont"/>
    <w:uiPriority w:val="99"/>
    <w:semiHidden/>
    <w:rsid w:val="007833A7"/>
    <w:rPr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D262C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D262C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D262C"/>
    <w:rPr>
      <w:i/>
      <w:iCs/>
      <w:color w:val="B35E06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D262C"/>
    <w:rPr>
      <w:b/>
      <w:bCs/>
      <w:caps w:val="0"/>
      <w:smallCaps/>
      <w:color w:val="B35E06" w:themeColor="accent1" w:themeShade="BF"/>
      <w:spacing w:val="5"/>
    </w:rPr>
  </w:style>
  <w:style w:type="paragraph" w:styleId="ListParagraph">
    <w:name w:val="List Paragraph"/>
    <w:basedOn w:val="Normal"/>
    <w:uiPriority w:val="34"/>
    <w:unhideWhenUsed/>
    <w:qFormat/>
    <w:rsid w:val="00606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w.BSC\AppData\Roaming\Microsoft\Templates\Report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2E742551554F48A96DA807DBC8BFF9" ma:contentTypeVersion="16" ma:contentTypeDescription="Create a new document." ma:contentTypeScope="" ma:versionID="88fdf9784c31667a5ccb06054d71d5e3">
  <xsd:schema xmlns:xsd="http://www.w3.org/2001/XMLSchema" xmlns:xs="http://www.w3.org/2001/XMLSchema" xmlns:p="http://schemas.microsoft.com/office/2006/metadata/properties" xmlns:ns1="http://schemas.microsoft.com/sharepoint/v3" xmlns:ns2="e31f9d8e-a56f-4709-938c-6dd13ddea5b6" xmlns:ns3="1729bf3b-abfe-4c73-8e26-c548767f0552" targetNamespace="http://schemas.microsoft.com/office/2006/metadata/properties" ma:root="true" ma:fieldsID="301f907e1bf5b0d57c07e503f5395419" ns1:_="" ns2:_="" ns3:_="">
    <xsd:import namespace="http://schemas.microsoft.com/sharepoint/v3"/>
    <xsd:import namespace="e31f9d8e-a56f-4709-938c-6dd13ddea5b6"/>
    <xsd:import namespace="1729bf3b-abfe-4c73-8e26-c548767f05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Count" minOccurs="0"/>
                <xsd:element ref="ns3:SharedWithUsers" minOccurs="0"/>
                <xsd:element ref="ns3:SharedWithDetails" minOccurs="0"/>
                <xsd:element ref="ns2:_x0066_gr3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f9d8e-a56f-4709-938c-6dd13ddea5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unt" ma:index="14" nillable="true" ma:displayName="Count" ma:internalName="Count">
      <xsd:simpleType>
        <xsd:restriction base="dms:Number"/>
      </xsd:simpleType>
    </xsd:element>
    <xsd:element name="_x0066_gr3" ma:index="17" nillable="true" ma:displayName="Number" ma:internalName="_x0066_gr3">
      <xsd:simpleType>
        <xsd:restriction base="dms:Number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9bf3b-abfe-4c73-8e26-c548767f055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Count xmlns="e31f9d8e-a56f-4709-938c-6dd13ddea5b6" xsi:nil="true"/>
    <_x0066_gr3 xmlns="e31f9d8e-a56f-4709-938c-6dd13ddea5b6" xsi:nil="true"/>
  </documentManagement>
</p:properties>
</file>

<file path=customXml/itemProps1.xml><?xml version="1.0" encoding="utf-8"?>
<ds:datastoreItem xmlns:ds="http://schemas.openxmlformats.org/officeDocument/2006/customXml" ds:itemID="{D1FBF6ED-36B3-4249-A5ED-ECC40DC540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5EE6E5-E979-4048-922B-855589F68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1f9d8e-a56f-4709-938c-6dd13ddea5b6"/>
    <ds:schemaRef ds:uri="1729bf3b-abfe-4c73-8e26-c548767f05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671810-3EF7-4C8E-BCBA-248ABE2BAB3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31f9d8e-a56f-4709-938c-6dd13ddea5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design (blank)</Template>
  <TotalTime>22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 W</dc:creator>
  <cp:lastModifiedBy>Michelle King</cp:lastModifiedBy>
  <cp:revision>30</cp:revision>
  <dcterms:created xsi:type="dcterms:W3CDTF">2018-12-31T21:42:00Z</dcterms:created>
  <dcterms:modified xsi:type="dcterms:W3CDTF">2020-08-21T22:19:00Z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0x010100B52E742551554F48A96DA807DBC8BFF9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